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92" w:rsidRDefault="00644492" w:rsidP="00644492">
      <w:pPr>
        <w:jc w:val="center"/>
        <w:rPr>
          <w:b/>
          <w:sz w:val="32"/>
          <w:szCs w:val="32"/>
        </w:rPr>
      </w:pPr>
    </w:p>
    <w:p w:rsidR="00FB5156" w:rsidRDefault="003124DF" w:rsidP="00FB5156">
      <w:pPr>
        <w:jc w:val="center"/>
        <w:rPr>
          <w:rFonts w:hint="eastAsia"/>
          <w:sz w:val="36"/>
          <w:szCs w:val="36"/>
        </w:rPr>
      </w:pPr>
      <w:r w:rsidRPr="00FB5156">
        <w:rPr>
          <w:rFonts w:hint="eastAsia"/>
          <w:b/>
          <w:sz w:val="36"/>
          <w:szCs w:val="36"/>
        </w:rPr>
        <w:t>附件</w:t>
      </w:r>
      <w:r w:rsidRPr="00FB5156">
        <w:rPr>
          <w:rFonts w:hint="eastAsia"/>
          <w:b/>
          <w:sz w:val="36"/>
          <w:szCs w:val="36"/>
        </w:rPr>
        <w:t>2</w:t>
      </w:r>
      <w:r w:rsidRPr="00FB5156">
        <w:rPr>
          <w:rFonts w:hint="eastAsia"/>
          <w:sz w:val="36"/>
          <w:szCs w:val="36"/>
        </w:rPr>
        <w:t>：</w:t>
      </w:r>
      <w:r w:rsidRPr="00FB5156">
        <w:rPr>
          <w:rFonts w:hint="eastAsia"/>
          <w:sz w:val="36"/>
          <w:szCs w:val="36"/>
        </w:rPr>
        <w:t>2018-2019</w:t>
      </w:r>
      <w:r w:rsidRPr="00FB5156">
        <w:rPr>
          <w:rFonts w:hint="eastAsia"/>
          <w:sz w:val="36"/>
          <w:szCs w:val="36"/>
        </w:rPr>
        <w:t>学年第一学期</w:t>
      </w:r>
      <w:r w:rsidRPr="00FB5156">
        <w:rPr>
          <w:rFonts w:hint="eastAsia"/>
          <w:sz w:val="36"/>
          <w:szCs w:val="36"/>
        </w:rPr>
        <w:t>2018</w:t>
      </w:r>
      <w:r w:rsidRPr="00FB5156">
        <w:rPr>
          <w:rFonts w:hint="eastAsia"/>
          <w:sz w:val="36"/>
          <w:szCs w:val="36"/>
        </w:rPr>
        <w:t>级本科生</w:t>
      </w:r>
    </w:p>
    <w:p w:rsidR="003124DF" w:rsidRPr="00FB5156" w:rsidRDefault="003124DF" w:rsidP="00FB5156">
      <w:pPr>
        <w:jc w:val="center"/>
        <w:rPr>
          <w:sz w:val="36"/>
          <w:szCs w:val="36"/>
        </w:rPr>
      </w:pPr>
      <w:r w:rsidRPr="00FB5156">
        <w:rPr>
          <w:rFonts w:hint="eastAsia"/>
          <w:sz w:val="36"/>
          <w:szCs w:val="36"/>
        </w:rPr>
        <w:t>体质健康测试时间安排</w:t>
      </w:r>
    </w:p>
    <w:p w:rsidR="00644492" w:rsidRPr="00644492" w:rsidRDefault="00644492" w:rsidP="00644492">
      <w:pPr>
        <w:jc w:val="center"/>
        <w:rPr>
          <w:sz w:val="32"/>
          <w:szCs w:val="32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9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1875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9:00--10:00</w:t>
      </w:r>
      <w:r w:rsidRPr="00644492">
        <w:rPr>
          <w:rFonts w:hint="eastAsia"/>
          <w:sz w:val="28"/>
          <w:szCs w:val="28"/>
        </w:rPr>
        <w:t>药学本科</w:t>
      </w:r>
      <w:r w:rsidRPr="00644492">
        <w:rPr>
          <w:rFonts w:hint="eastAsia"/>
          <w:sz w:val="28"/>
          <w:szCs w:val="28"/>
        </w:rPr>
        <w:t>1840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12:30--13:30 </w:t>
      </w:r>
      <w:r w:rsidRPr="00644492">
        <w:rPr>
          <w:rFonts w:hint="eastAsia"/>
          <w:sz w:val="28"/>
          <w:szCs w:val="28"/>
        </w:rPr>
        <w:t>康复本科</w:t>
      </w:r>
      <w:r w:rsidRPr="00644492">
        <w:rPr>
          <w:rFonts w:hint="eastAsia"/>
          <w:sz w:val="28"/>
          <w:szCs w:val="28"/>
        </w:rPr>
        <w:t>1803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14:00--15:00</w:t>
      </w:r>
      <w:r w:rsidRPr="00644492">
        <w:rPr>
          <w:rFonts w:hint="eastAsia"/>
          <w:sz w:val="28"/>
          <w:szCs w:val="28"/>
        </w:rPr>
        <w:t>眼视光本科</w:t>
      </w:r>
      <w:r w:rsidRPr="00644492">
        <w:rPr>
          <w:rFonts w:hint="eastAsia"/>
          <w:sz w:val="28"/>
          <w:szCs w:val="28"/>
        </w:rPr>
        <w:t>1804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15:00--16:00</w:t>
      </w:r>
      <w:r w:rsidRPr="00644492">
        <w:rPr>
          <w:rFonts w:hint="eastAsia"/>
          <w:sz w:val="28"/>
          <w:szCs w:val="28"/>
        </w:rPr>
        <w:t>药品营销本科</w:t>
      </w:r>
      <w:r w:rsidRPr="00644492">
        <w:rPr>
          <w:rFonts w:hint="eastAsia"/>
          <w:sz w:val="28"/>
          <w:szCs w:val="28"/>
        </w:rPr>
        <w:t>1818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16:10--17:10 </w:t>
      </w:r>
      <w:r w:rsidRPr="00644492">
        <w:rPr>
          <w:rFonts w:hint="eastAsia"/>
          <w:sz w:val="28"/>
          <w:szCs w:val="28"/>
        </w:rPr>
        <w:t>药品营销本科</w:t>
      </w:r>
      <w:r w:rsidRPr="00644492">
        <w:rPr>
          <w:rFonts w:hint="eastAsia"/>
          <w:sz w:val="28"/>
          <w:szCs w:val="28"/>
        </w:rPr>
        <w:t>1819</w:t>
      </w: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口腔本科</w:t>
      </w:r>
      <w:r w:rsidRPr="00644492">
        <w:rPr>
          <w:rFonts w:hint="eastAsia"/>
          <w:sz w:val="28"/>
          <w:szCs w:val="28"/>
        </w:rPr>
        <w:t>1817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9:00--10:00</w:t>
      </w:r>
      <w:r w:rsidRPr="00644492">
        <w:rPr>
          <w:rFonts w:hint="eastAsia"/>
          <w:sz w:val="28"/>
          <w:szCs w:val="28"/>
        </w:rPr>
        <w:t>单护本科</w:t>
      </w:r>
      <w:r w:rsidRPr="00644492">
        <w:rPr>
          <w:rFonts w:hint="eastAsia"/>
          <w:sz w:val="28"/>
          <w:szCs w:val="28"/>
        </w:rPr>
        <w:t>1802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10:20--11:20</w:t>
      </w:r>
      <w:r w:rsidRPr="00644492">
        <w:rPr>
          <w:rFonts w:hint="eastAsia"/>
          <w:sz w:val="28"/>
          <w:szCs w:val="28"/>
        </w:rPr>
        <w:t>精卫本科</w:t>
      </w:r>
      <w:r w:rsidRPr="00644492">
        <w:rPr>
          <w:rFonts w:hint="eastAsia"/>
          <w:sz w:val="28"/>
          <w:szCs w:val="28"/>
        </w:rPr>
        <w:t>1813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12:30--13:30 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1876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14:00--15:00</w:t>
      </w:r>
      <w:r w:rsidRPr="00644492">
        <w:rPr>
          <w:rFonts w:hint="eastAsia"/>
          <w:sz w:val="28"/>
          <w:szCs w:val="28"/>
        </w:rPr>
        <w:t>康复本科</w:t>
      </w:r>
      <w:r w:rsidRPr="00644492">
        <w:rPr>
          <w:rFonts w:hint="eastAsia"/>
          <w:sz w:val="28"/>
          <w:szCs w:val="28"/>
        </w:rPr>
        <w:t>1802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15:00--16:00</w:t>
      </w:r>
      <w:r w:rsidRPr="00644492">
        <w:rPr>
          <w:rFonts w:hint="eastAsia"/>
          <w:sz w:val="28"/>
          <w:szCs w:val="28"/>
        </w:rPr>
        <w:t>中药本科</w:t>
      </w:r>
      <w:r w:rsidRPr="00644492">
        <w:rPr>
          <w:rFonts w:hint="eastAsia"/>
          <w:sz w:val="28"/>
          <w:szCs w:val="28"/>
        </w:rPr>
        <w:t>1816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16:10--17:10</w:t>
      </w:r>
      <w:r w:rsidRPr="00644492">
        <w:rPr>
          <w:rFonts w:hint="eastAsia"/>
          <w:sz w:val="28"/>
          <w:szCs w:val="28"/>
        </w:rPr>
        <w:t>英语本科</w:t>
      </w:r>
      <w:r w:rsidRPr="00644492">
        <w:rPr>
          <w:rFonts w:hint="eastAsia"/>
          <w:sz w:val="28"/>
          <w:szCs w:val="28"/>
        </w:rPr>
        <w:t>1817</w:t>
      </w:r>
    </w:p>
    <w:p w:rsidR="00644492" w:rsidRDefault="00644492">
      <w:pPr>
        <w:rPr>
          <w:sz w:val="28"/>
          <w:szCs w:val="28"/>
        </w:rPr>
      </w:pP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lastRenderedPageBreak/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11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预防本科</w:t>
      </w:r>
      <w:r w:rsidRPr="00644492">
        <w:rPr>
          <w:rFonts w:hint="eastAsia"/>
          <w:sz w:val="28"/>
          <w:szCs w:val="28"/>
        </w:rPr>
        <w:t>1828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9:00--10:00</w:t>
      </w:r>
      <w:r w:rsidRPr="00644492">
        <w:rPr>
          <w:rFonts w:hint="eastAsia"/>
          <w:sz w:val="28"/>
          <w:szCs w:val="28"/>
        </w:rPr>
        <w:t>口腔本科</w:t>
      </w:r>
      <w:r w:rsidRPr="00644492">
        <w:rPr>
          <w:rFonts w:hint="eastAsia"/>
          <w:sz w:val="28"/>
          <w:szCs w:val="28"/>
        </w:rPr>
        <w:t>1816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10:20--11:20</w:t>
      </w:r>
      <w:r w:rsidRPr="00644492">
        <w:rPr>
          <w:rFonts w:hint="eastAsia"/>
          <w:sz w:val="28"/>
          <w:szCs w:val="28"/>
        </w:rPr>
        <w:t>预防本科</w:t>
      </w:r>
      <w:r w:rsidRPr="00644492">
        <w:rPr>
          <w:rFonts w:hint="eastAsia"/>
          <w:sz w:val="28"/>
          <w:szCs w:val="28"/>
        </w:rPr>
        <w:t>1829</w:t>
      </w:r>
      <w:bookmarkStart w:id="0" w:name="_GoBack"/>
      <w:bookmarkEnd w:id="0"/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12:30--13:30 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1877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14:00--15:00</w:t>
      </w:r>
      <w:r w:rsidRPr="00644492">
        <w:rPr>
          <w:rFonts w:hint="eastAsia"/>
          <w:sz w:val="28"/>
          <w:szCs w:val="28"/>
        </w:rPr>
        <w:t>临床本科</w:t>
      </w:r>
      <w:r w:rsidRPr="00644492">
        <w:rPr>
          <w:rFonts w:hint="eastAsia"/>
          <w:sz w:val="28"/>
          <w:szCs w:val="28"/>
        </w:rPr>
        <w:t>1840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16:10--17:10</w:t>
      </w:r>
      <w:r w:rsidRPr="00644492">
        <w:rPr>
          <w:rFonts w:hint="eastAsia"/>
          <w:sz w:val="28"/>
          <w:szCs w:val="28"/>
        </w:rPr>
        <w:t>英语本科</w:t>
      </w:r>
      <w:r w:rsidRPr="00644492">
        <w:rPr>
          <w:rFonts w:hint="eastAsia"/>
          <w:sz w:val="28"/>
          <w:szCs w:val="28"/>
        </w:rPr>
        <w:t>1816</w:t>
      </w: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12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英语本科</w:t>
      </w:r>
      <w:r w:rsidRPr="00644492">
        <w:rPr>
          <w:rFonts w:hint="eastAsia"/>
          <w:sz w:val="28"/>
          <w:szCs w:val="28"/>
        </w:rPr>
        <w:t>1819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10:20--11:20</w:t>
      </w:r>
      <w:r w:rsidRPr="00644492">
        <w:rPr>
          <w:rFonts w:hint="eastAsia"/>
          <w:sz w:val="28"/>
          <w:szCs w:val="28"/>
        </w:rPr>
        <w:t>药学本科</w:t>
      </w:r>
      <w:r w:rsidRPr="00644492">
        <w:rPr>
          <w:rFonts w:hint="eastAsia"/>
          <w:sz w:val="28"/>
          <w:szCs w:val="28"/>
        </w:rPr>
        <w:t>1838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14:00--15:00</w:t>
      </w:r>
      <w:r w:rsidRPr="00644492">
        <w:rPr>
          <w:rFonts w:hint="eastAsia"/>
          <w:sz w:val="28"/>
          <w:szCs w:val="28"/>
        </w:rPr>
        <w:t>药学本科</w:t>
      </w:r>
      <w:r w:rsidRPr="00644492">
        <w:rPr>
          <w:rFonts w:hint="eastAsia"/>
          <w:sz w:val="28"/>
          <w:szCs w:val="28"/>
        </w:rPr>
        <w:t>1837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15:00--16:00</w:t>
      </w:r>
      <w:r w:rsidRPr="00644492">
        <w:rPr>
          <w:rFonts w:hint="eastAsia"/>
          <w:sz w:val="28"/>
          <w:szCs w:val="28"/>
        </w:rPr>
        <w:t>药学本科</w:t>
      </w:r>
      <w:r w:rsidRPr="00644492">
        <w:rPr>
          <w:rFonts w:hint="eastAsia"/>
          <w:sz w:val="28"/>
          <w:szCs w:val="28"/>
        </w:rPr>
        <w:t>1839</w:t>
      </w: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15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影像技术本科</w:t>
      </w:r>
      <w:r w:rsidRPr="00644492">
        <w:rPr>
          <w:rFonts w:hint="eastAsia"/>
          <w:sz w:val="28"/>
          <w:szCs w:val="28"/>
        </w:rPr>
        <w:t>1812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9:00--10:00</w:t>
      </w:r>
      <w:r w:rsidRPr="00644492">
        <w:rPr>
          <w:rFonts w:hint="eastAsia"/>
          <w:sz w:val="28"/>
          <w:szCs w:val="28"/>
        </w:rPr>
        <w:t>影像本科</w:t>
      </w:r>
      <w:r w:rsidRPr="00644492">
        <w:rPr>
          <w:rFonts w:hint="eastAsia"/>
          <w:sz w:val="28"/>
          <w:szCs w:val="28"/>
        </w:rPr>
        <w:t>1803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10:20--11:20</w:t>
      </w:r>
      <w:r w:rsidRPr="00644492">
        <w:rPr>
          <w:rFonts w:hint="eastAsia"/>
          <w:sz w:val="28"/>
          <w:szCs w:val="28"/>
        </w:rPr>
        <w:t>临床本科</w:t>
      </w:r>
      <w:r w:rsidRPr="00644492">
        <w:rPr>
          <w:rFonts w:hint="eastAsia"/>
          <w:sz w:val="28"/>
          <w:szCs w:val="28"/>
        </w:rPr>
        <w:t>1841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12:30--13:30 </w:t>
      </w:r>
      <w:r w:rsidRPr="00644492">
        <w:rPr>
          <w:rFonts w:hint="eastAsia"/>
          <w:sz w:val="28"/>
          <w:szCs w:val="28"/>
        </w:rPr>
        <w:t>英语本科</w:t>
      </w:r>
      <w:r w:rsidRPr="00644492">
        <w:rPr>
          <w:rFonts w:hint="eastAsia"/>
          <w:sz w:val="28"/>
          <w:szCs w:val="28"/>
        </w:rPr>
        <w:t>1818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14:00--15:00</w:t>
      </w:r>
      <w:r w:rsidRPr="00644492">
        <w:rPr>
          <w:rFonts w:hint="eastAsia"/>
          <w:sz w:val="28"/>
          <w:szCs w:val="28"/>
        </w:rPr>
        <w:t>检验本科</w:t>
      </w:r>
      <w:r w:rsidRPr="00644492">
        <w:rPr>
          <w:rFonts w:hint="eastAsia"/>
          <w:sz w:val="28"/>
          <w:szCs w:val="28"/>
        </w:rPr>
        <w:t>1832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15:00--16:00</w:t>
      </w:r>
      <w:r w:rsidRPr="00644492">
        <w:rPr>
          <w:rFonts w:hint="eastAsia"/>
          <w:sz w:val="28"/>
          <w:szCs w:val="28"/>
        </w:rPr>
        <w:t>检验本科</w:t>
      </w:r>
      <w:r w:rsidRPr="00644492">
        <w:rPr>
          <w:rFonts w:hint="eastAsia"/>
          <w:sz w:val="28"/>
          <w:szCs w:val="28"/>
        </w:rPr>
        <w:t>1834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16:10--17:10</w:t>
      </w:r>
      <w:r w:rsidRPr="00644492">
        <w:rPr>
          <w:rFonts w:hint="eastAsia"/>
          <w:sz w:val="28"/>
          <w:szCs w:val="28"/>
        </w:rPr>
        <w:t>检验本科</w:t>
      </w:r>
      <w:r w:rsidRPr="00644492">
        <w:rPr>
          <w:rFonts w:hint="eastAsia"/>
          <w:sz w:val="28"/>
          <w:szCs w:val="28"/>
        </w:rPr>
        <w:t>1833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lastRenderedPageBreak/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16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麻醉本科</w:t>
      </w:r>
      <w:r w:rsidRPr="00644492">
        <w:rPr>
          <w:rFonts w:hint="eastAsia"/>
          <w:sz w:val="28"/>
          <w:szCs w:val="28"/>
        </w:rPr>
        <w:t>1803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14:00--15:00 </w:t>
      </w:r>
      <w:r w:rsidRPr="00644492">
        <w:rPr>
          <w:rFonts w:hint="eastAsia"/>
          <w:sz w:val="28"/>
          <w:szCs w:val="28"/>
        </w:rPr>
        <w:t>临床本科</w:t>
      </w:r>
      <w:r w:rsidRPr="00644492">
        <w:rPr>
          <w:rFonts w:hint="eastAsia"/>
          <w:sz w:val="28"/>
          <w:szCs w:val="28"/>
        </w:rPr>
        <w:t>1837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15:00--16:00</w:t>
      </w:r>
      <w:r w:rsidRPr="00644492">
        <w:rPr>
          <w:rFonts w:hint="eastAsia"/>
          <w:sz w:val="28"/>
          <w:szCs w:val="28"/>
        </w:rPr>
        <w:t>临床本科</w:t>
      </w:r>
      <w:r w:rsidRPr="00644492">
        <w:rPr>
          <w:rFonts w:hint="eastAsia"/>
          <w:sz w:val="28"/>
          <w:szCs w:val="28"/>
        </w:rPr>
        <w:t>1838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16:10--17:10 </w:t>
      </w:r>
      <w:r w:rsidRPr="00644492">
        <w:rPr>
          <w:rFonts w:hint="eastAsia"/>
          <w:sz w:val="28"/>
          <w:szCs w:val="28"/>
        </w:rPr>
        <w:t>临床本科</w:t>
      </w:r>
      <w:r w:rsidRPr="00644492">
        <w:rPr>
          <w:rFonts w:hint="eastAsia"/>
          <w:sz w:val="28"/>
          <w:szCs w:val="28"/>
        </w:rPr>
        <w:t>1839</w:t>
      </w: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17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临床本科</w:t>
      </w:r>
      <w:r w:rsidRPr="00644492">
        <w:rPr>
          <w:rFonts w:hint="eastAsia"/>
          <w:sz w:val="28"/>
          <w:szCs w:val="28"/>
        </w:rPr>
        <w:t>1845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9:00--10:00</w:t>
      </w:r>
      <w:r w:rsidRPr="00644492">
        <w:rPr>
          <w:rFonts w:hint="eastAsia"/>
          <w:sz w:val="28"/>
          <w:szCs w:val="28"/>
        </w:rPr>
        <w:t>儿科本科</w:t>
      </w:r>
      <w:r w:rsidRPr="00644492">
        <w:rPr>
          <w:rFonts w:hint="eastAsia"/>
          <w:sz w:val="28"/>
          <w:szCs w:val="28"/>
        </w:rPr>
        <w:t>1805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12:30--13:30 </w:t>
      </w:r>
      <w:r w:rsidRPr="00644492">
        <w:rPr>
          <w:rFonts w:hint="eastAsia"/>
          <w:sz w:val="28"/>
          <w:szCs w:val="28"/>
        </w:rPr>
        <w:t>麻醉本科</w:t>
      </w:r>
      <w:r w:rsidRPr="00644492">
        <w:rPr>
          <w:rFonts w:hint="eastAsia"/>
          <w:sz w:val="28"/>
          <w:szCs w:val="28"/>
        </w:rPr>
        <w:t>1804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16:10--17:10 </w:t>
      </w:r>
      <w:r w:rsidRPr="00644492">
        <w:rPr>
          <w:rFonts w:hint="eastAsia"/>
          <w:sz w:val="28"/>
          <w:szCs w:val="28"/>
        </w:rPr>
        <w:t>卓越本科</w:t>
      </w:r>
      <w:r w:rsidRPr="00644492">
        <w:rPr>
          <w:rFonts w:hint="eastAsia"/>
          <w:sz w:val="28"/>
          <w:szCs w:val="28"/>
        </w:rPr>
        <w:t>1806</w:t>
      </w: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18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8:00--9:00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1880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14:00--15:00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1881</w:t>
      </w: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19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1878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14:00--15:00</w:t>
      </w:r>
      <w:r w:rsidRPr="00644492">
        <w:rPr>
          <w:rFonts w:hint="eastAsia"/>
          <w:sz w:val="28"/>
          <w:szCs w:val="28"/>
        </w:rPr>
        <w:t>临床本科</w:t>
      </w:r>
      <w:r w:rsidRPr="00644492">
        <w:rPr>
          <w:rFonts w:hint="eastAsia"/>
          <w:sz w:val="28"/>
          <w:szCs w:val="28"/>
        </w:rPr>
        <w:t>1844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15:00--16:00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1879</w:t>
      </w:r>
    </w:p>
    <w:p w:rsidR="00644492" w:rsidRDefault="00644492">
      <w:pPr>
        <w:rPr>
          <w:sz w:val="28"/>
          <w:szCs w:val="28"/>
        </w:rPr>
      </w:pP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lastRenderedPageBreak/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22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1873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14:00--15:00</w:t>
      </w:r>
      <w:r w:rsidRPr="00644492">
        <w:rPr>
          <w:rFonts w:hint="eastAsia"/>
          <w:sz w:val="28"/>
          <w:szCs w:val="28"/>
        </w:rPr>
        <w:t>临床本科</w:t>
      </w:r>
      <w:r w:rsidRPr="00644492">
        <w:rPr>
          <w:rFonts w:hint="eastAsia"/>
          <w:sz w:val="28"/>
          <w:szCs w:val="28"/>
        </w:rPr>
        <w:t>1843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15:00--16:00</w:t>
      </w:r>
      <w:r w:rsidRPr="00644492">
        <w:rPr>
          <w:rFonts w:hint="eastAsia"/>
          <w:sz w:val="28"/>
          <w:szCs w:val="28"/>
        </w:rPr>
        <w:t>护理本科</w:t>
      </w:r>
      <w:r w:rsidRPr="00644492">
        <w:rPr>
          <w:rFonts w:hint="eastAsia"/>
          <w:sz w:val="28"/>
          <w:szCs w:val="28"/>
        </w:rPr>
        <w:t>1874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16:10--17:10 </w:t>
      </w:r>
      <w:r w:rsidRPr="00644492">
        <w:rPr>
          <w:rFonts w:hint="eastAsia"/>
          <w:sz w:val="28"/>
          <w:szCs w:val="28"/>
        </w:rPr>
        <w:t>公共管理本科</w:t>
      </w:r>
      <w:r w:rsidRPr="00644492">
        <w:rPr>
          <w:rFonts w:hint="eastAsia"/>
          <w:sz w:val="28"/>
          <w:szCs w:val="28"/>
        </w:rPr>
        <w:t>1808</w:t>
      </w: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23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劳保本科</w:t>
      </w:r>
      <w:r w:rsidRPr="00644492">
        <w:rPr>
          <w:rFonts w:hint="eastAsia"/>
          <w:sz w:val="28"/>
          <w:szCs w:val="28"/>
        </w:rPr>
        <w:t>1801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9:00--10:00</w:t>
      </w:r>
      <w:r w:rsidRPr="00644492">
        <w:rPr>
          <w:rFonts w:hint="eastAsia"/>
          <w:sz w:val="28"/>
          <w:szCs w:val="28"/>
        </w:rPr>
        <w:t>全科本科</w:t>
      </w:r>
      <w:r w:rsidRPr="00644492">
        <w:rPr>
          <w:rFonts w:hint="eastAsia"/>
          <w:sz w:val="28"/>
          <w:szCs w:val="28"/>
        </w:rPr>
        <w:t>1825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14:00--15:00 </w:t>
      </w:r>
      <w:r w:rsidRPr="00644492">
        <w:rPr>
          <w:rFonts w:hint="eastAsia"/>
          <w:sz w:val="28"/>
          <w:szCs w:val="28"/>
        </w:rPr>
        <w:t>公共管理本科</w:t>
      </w:r>
      <w:r w:rsidRPr="00644492">
        <w:rPr>
          <w:rFonts w:hint="eastAsia"/>
          <w:sz w:val="28"/>
          <w:szCs w:val="28"/>
        </w:rPr>
        <w:t>1809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15:00--16:00</w:t>
      </w:r>
      <w:r w:rsidRPr="00644492">
        <w:rPr>
          <w:rFonts w:hint="eastAsia"/>
          <w:sz w:val="28"/>
          <w:szCs w:val="28"/>
        </w:rPr>
        <w:t>公共管理本科</w:t>
      </w:r>
      <w:r w:rsidRPr="00644492">
        <w:rPr>
          <w:rFonts w:hint="eastAsia"/>
          <w:sz w:val="28"/>
          <w:szCs w:val="28"/>
        </w:rPr>
        <w:t>1810</w:t>
      </w:r>
    </w:p>
    <w:p w:rsidR="00644492" w:rsidRDefault="00644492">
      <w:pPr>
        <w:rPr>
          <w:sz w:val="28"/>
          <w:szCs w:val="28"/>
        </w:rPr>
      </w:pP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>10</w:t>
      </w:r>
      <w:r w:rsidRPr="00644492">
        <w:rPr>
          <w:rFonts w:hint="eastAsia"/>
          <w:sz w:val="28"/>
          <w:szCs w:val="28"/>
        </w:rPr>
        <w:t>月</w:t>
      </w:r>
      <w:r w:rsidRPr="00644492">
        <w:rPr>
          <w:rFonts w:hint="eastAsia"/>
          <w:sz w:val="28"/>
          <w:szCs w:val="28"/>
        </w:rPr>
        <w:t>24</w:t>
      </w:r>
      <w:r w:rsidRPr="00644492">
        <w:rPr>
          <w:rFonts w:hint="eastAsia"/>
          <w:sz w:val="28"/>
          <w:szCs w:val="28"/>
        </w:rPr>
        <w:t>日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8:00--9:00 </w:t>
      </w:r>
      <w:r w:rsidRPr="00644492">
        <w:rPr>
          <w:rFonts w:hint="eastAsia"/>
          <w:sz w:val="28"/>
          <w:szCs w:val="28"/>
        </w:rPr>
        <w:t>全科本科</w:t>
      </w:r>
      <w:r w:rsidRPr="00644492">
        <w:rPr>
          <w:rFonts w:hint="eastAsia"/>
          <w:sz w:val="28"/>
          <w:szCs w:val="28"/>
        </w:rPr>
        <w:t>1826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9:00--10:00 </w:t>
      </w:r>
      <w:r w:rsidRPr="00644492">
        <w:rPr>
          <w:rFonts w:hint="eastAsia"/>
          <w:sz w:val="28"/>
          <w:szCs w:val="28"/>
        </w:rPr>
        <w:t>全科本科</w:t>
      </w:r>
      <w:r w:rsidRPr="00644492">
        <w:rPr>
          <w:rFonts w:hint="eastAsia"/>
          <w:sz w:val="28"/>
          <w:szCs w:val="28"/>
        </w:rPr>
        <w:t>1827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10:20--11:20 </w:t>
      </w:r>
      <w:r w:rsidRPr="00644492">
        <w:rPr>
          <w:rFonts w:hint="eastAsia"/>
          <w:sz w:val="28"/>
          <w:szCs w:val="28"/>
        </w:rPr>
        <w:t>全科本科</w:t>
      </w:r>
      <w:r w:rsidRPr="00644492">
        <w:rPr>
          <w:rFonts w:hint="eastAsia"/>
          <w:sz w:val="28"/>
          <w:szCs w:val="28"/>
        </w:rPr>
        <w:t>1828</w:t>
      </w:r>
    </w:p>
    <w:p w:rsidR="007868C4" w:rsidRPr="00644492" w:rsidRDefault="00644492">
      <w:pPr>
        <w:rPr>
          <w:sz w:val="28"/>
          <w:szCs w:val="28"/>
        </w:rPr>
      </w:pPr>
      <w:r w:rsidRPr="00644492">
        <w:rPr>
          <w:rFonts w:hint="eastAsia"/>
          <w:sz w:val="28"/>
          <w:szCs w:val="28"/>
        </w:rPr>
        <w:t xml:space="preserve">11:30--12:30 </w:t>
      </w:r>
      <w:r w:rsidRPr="00644492">
        <w:rPr>
          <w:rFonts w:hint="eastAsia"/>
          <w:sz w:val="28"/>
          <w:szCs w:val="28"/>
        </w:rPr>
        <w:t>全科本科</w:t>
      </w:r>
      <w:r w:rsidRPr="00644492">
        <w:rPr>
          <w:rFonts w:hint="eastAsia"/>
          <w:sz w:val="28"/>
          <w:szCs w:val="28"/>
        </w:rPr>
        <w:t>1829</w:t>
      </w:r>
    </w:p>
    <w:p w:rsidR="007868C4" w:rsidRDefault="007868C4"/>
    <w:p w:rsidR="007868C4" w:rsidRDefault="007868C4"/>
    <w:p w:rsidR="007868C4" w:rsidRDefault="007868C4"/>
    <w:p w:rsidR="007868C4" w:rsidRDefault="007868C4"/>
    <w:p w:rsidR="007868C4" w:rsidRDefault="007868C4"/>
    <w:p w:rsidR="007868C4" w:rsidRDefault="007868C4"/>
    <w:p w:rsidR="007868C4" w:rsidRDefault="007868C4"/>
    <w:p w:rsidR="007868C4" w:rsidRDefault="007868C4"/>
    <w:p w:rsidR="007868C4" w:rsidRDefault="007868C4"/>
    <w:p w:rsidR="007868C4" w:rsidRDefault="007868C4"/>
    <w:sectPr w:rsidR="007868C4" w:rsidSect="00786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54E064F"/>
    <w:rsid w:val="003124DF"/>
    <w:rsid w:val="00644492"/>
    <w:rsid w:val="00713F17"/>
    <w:rsid w:val="007868C4"/>
    <w:rsid w:val="00FB5156"/>
    <w:rsid w:val="054E064F"/>
    <w:rsid w:val="102E0171"/>
    <w:rsid w:val="2DBA60A0"/>
    <w:rsid w:val="49AA6361"/>
    <w:rsid w:val="6A353FE2"/>
    <w:rsid w:val="6D535020"/>
    <w:rsid w:val="7892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4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2018-09-09T02:47:00Z</dcterms:created>
  <dcterms:modified xsi:type="dcterms:W3CDTF">2018-09-25T09:55:00Z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